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5186E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eastAsia="宋体" w:asciiTheme="majorEastAsia" w:hAnsiTheme="majorEastAsia" w:cstheme="majorEastAsia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-962025</wp:posOffset>
            </wp:positionV>
            <wp:extent cx="7807325" cy="11044555"/>
            <wp:effectExtent l="0" t="0" r="3175" b="4445"/>
            <wp:wrapNone/>
            <wp:docPr id="8" name="图片 8" descr="未标题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标题-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1104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35522">
      <w:pPr>
        <w:spacing w:line="360" w:lineRule="auto"/>
        <w:ind w:firstLine="960" w:firstLineChars="400"/>
        <w:jc w:val="left"/>
        <w:rPr>
          <w:rFonts w:hint="eastAsia" w:eastAsia="宋体" w:asciiTheme="majorEastAsia" w:hAnsiTheme="majorEastAsia" w:cstheme="majorEastAsia"/>
          <w:sz w:val="24"/>
          <w:lang w:eastAsia="zh-CN"/>
        </w:rPr>
      </w:pPr>
      <w:r>
        <w:rPr>
          <w:rFonts w:hint="eastAsia" w:eastAsia="宋体" w:asciiTheme="majorEastAsia" w:hAnsiTheme="majorEastAsia" w:cstheme="majorEastAsia"/>
          <w:sz w:val="24"/>
          <w:lang w:eastAsia="zh-CN"/>
        </w:rPr>
        <w:drawing>
          <wp:inline distT="0" distB="0" distL="114300" distR="114300">
            <wp:extent cx="1353185" cy="418465"/>
            <wp:effectExtent l="0" t="0" r="18415" b="635"/>
            <wp:docPr id="9" name="图片 9" descr="hzhb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zhb_0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FF73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27A8F31D">
      <w:pPr>
        <w:spacing w:line="360" w:lineRule="auto"/>
        <w:ind w:firstLine="960" w:firstLineChars="400"/>
        <w:jc w:val="left"/>
        <w:rPr>
          <w:rFonts w:hint="eastAsia" w:eastAsia="宋体" w:asciiTheme="majorEastAsia" w:hAnsiTheme="majorEastAsia" w:cstheme="majorEastAsia"/>
          <w:sz w:val="24"/>
          <w:lang w:eastAsia="zh-CN"/>
        </w:rPr>
      </w:pPr>
    </w:p>
    <w:p w14:paraId="67DC773F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53FF985E">
      <w:pPr>
        <w:spacing w:line="360" w:lineRule="auto"/>
        <w:ind w:firstLine="960" w:firstLineChars="400"/>
        <w:jc w:val="left"/>
        <w:rPr>
          <w:rFonts w:hint="eastAsia" w:eastAsia="宋体" w:asciiTheme="majorEastAsia" w:hAnsiTheme="majorEastAsia" w:cstheme="majorEastAsia"/>
          <w:sz w:val="24"/>
          <w:lang w:eastAsia="zh-CN"/>
        </w:rPr>
      </w:pPr>
    </w:p>
    <w:p w14:paraId="12CBBA46">
      <w:pPr>
        <w:spacing w:line="360" w:lineRule="auto"/>
        <w:ind w:firstLine="960" w:firstLineChars="400"/>
        <w:jc w:val="left"/>
        <w:rPr>
          <w:rFonts w:hint="eastAsia" w:eastAsia="宋体" w:asciiTheme="majorEastAsia" w:hAnsiTheme="majorEastAsia" w:cstheme="majorEastAsia"/>
          <w:sz w:val="24"/>
          <w:lang w:eastAsia="zh-CN"/>
        </w:rPr>
      </w:pPr>
    </w:p>
    <w:p w14:paraId="03ADD560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64AC72F9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08E8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61B6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440D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19EE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27EEE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138D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项目类型：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64D5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none"/>
          <w:lang w:eastAsia="zh-CN"/>
        </w:rPr>
        <w:t>学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校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6E4C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none"/>
          <w:lang w:eastAsia="zh-CN"/>
        </w:rPr>
        <w:t>学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院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3128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团队</w:t>
      </w:r>
      <w:r>
        <w:rPr>
          <w:rFonts w:hint="eastAsia" w:ascii="宋体" w:hAnsi="宋体" w:eastAsia="宋体" w:cs="宋体"/>
          <w:sz w:val="24"/>
          <w:lang w:eastAsia="zh-CN"/>
        </w:rPr>
        <w:t>名称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7900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指导教师：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0025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none"/>
          <w:lang w:eastAsia="zh-CN"/>
        </w:rPr>
        <w:t>参赛队员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6A04FA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赛队名称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</w:t>
      </w:r>
    </w:p>
    <w:p w14:paraId="57E76BE3">
      <w:pPr>
        <w:ind w:firstLine="480"/>
        <w:rPr>
          <w:rFonts w:hint="eastAsia" w:eastAsia="宋体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134" w:bottom="1134" w:left="1134" w:header="454" w:footer="567" w:gutter="0"/>
          <w:pgNumType w:fmt="decimal"/>
          <w:cols w:space="720" w:num="1"/>
          <w:titlePg/>
          <w:docGrid w:type="lines" w:linePitch="312" w:charSpace="0"/>
        </w:sectPr>
      </w:pPr>
    </w:p>
    <w:p w14:paraId="5C8B4382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目录</w:t>
      </w:r>
    </w:p>
    <w:p w14:paraId="7D35F6D1">
      <w:pPr>
        <w:ind w:firstLine="480"/>
        <w:rPr>
          <w:rFonts w:hint="eastAsia" w:ascii="宋体" w:hAnsi="宋体" w:eastAsia="宋体" w:cs="宋体"/>
          <w:szCs w:val="28"/>
        </w:rPr>
        <w:sectPr>
          <w:pgSz w:w="11906" w:h="16838"/>
          <w:pgMar w:top="1134" w:right="1134" w:bottom="1134" w:left="1134" w:header="340" w:footer="737" w:gutter="0"/>
          <w:pgNumType w:fmt="decimal"/>
          <w:cols w:space="720" w:num="1"/>
          <w:docGrid w:type="lines" w:linePitch="312" w:charSpace="0"/>
        </w:sectPr>
      </w:pPr>
    </w:p>
    <w:p w14:paraId="2444859D">
      <w:pPr>
        <w:ind w:firstLine="480"/>
        <w:rPr>
          <w:rFonts w:hint="eastAsia" w:ascii="宋体" w:hAnsi="宋体" w:eastAsia="宋体" w:cs="宋体"/>
          <w:szCs w:val="28"/>
        </w:rPr>
        <w:sectPr>
          <w:type w:val="continuous"/>
          <w:pgSz w:w="11906" w:h="16838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27803C9E">
      <w:pPr>
        <w:ind w:firstLine="480"/>
        <w:rPr>
          <w:rFonts w:hint="eastAsia" w:ascii="宋体" w:hAnsi="宋体" w:eastAsia="宋体" w:cs="宋体"/>
        </w:rPr>
      </w:pPr>
      <w:bookmarkStart w:id="0" w:name="_Toc370543919"/>
    </w:p>
    <w:p w14:paraId="54E7B948">
      <w:pPr>
        <w:tabs>
          <w:tab w:val="left" w:pos="26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</w:p>
    <w:p w14:paraId="4CA47BAB">
      <w:pPr>
        <w:tabs>
          <w:tab w:val="left" w:pos="2640"/>
        </w:tabs>
        <w:ind w:firstLine="480"/>
        <w:rPr>
          <w:rFonts w:hint="eastAsia" w:ascii="宋体" w:hAnsi="宋体" w:eastAsia="宋体" w:cs="宋体"/>
        </w:rPr>
        <w:sectPr>
          <w:headerReference r:id="rId11" w:type="default"/>
          <w:footerReference r:id="rId12" w:type="default"/>
          <w:type w:val="continuous"/>
          <w:pgSz w:w="11906" w:h="16838"/>
          <w:pgMar w:top="1134" w:right="1134" w:bottom="1134" w:left="1134" w:header="567" w:footer="567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</w:rPr>
        <w:tab/>
      </w:r>
    </w:p>
    <w:p w14:paraId="3D1856ED">
      <w:pPr>
        <w:pStyle w:val="2"/>
        <w:spacing w:line="240" w:lineRule="auto"/>
        <w:ind w:left="643" w:hanging="643" w:hangingChars="200"/>
        <w:jc w:val="left"/>
        <w:rPr>
          <w:rFonts w:hint="eastAsia" w:ascii="宋体" w:hAnsi="宋体" w:eastAsia="宋体" w:cs="宋体"/>
          <w:sz w:val="32"/>
          <w:szCs w:val="32"/>
        </w:rPr>
      </w:pPr>
      <w:bookmarkStart w:id="1" w:name="_Toc422139071"/>
      <w:bookmarkStart w:id="2" w:name="_Toc117508691"/>
      <w:r>
        <w:rPr>
          <w:rFonts w:hint="eastAsia" w:ascii="宋体" w:hAnsi="宋体" w:eastAsia="宋体" w:cs="宋体"/>
          <w:sz w:val="32"/>
          <w:szCs w:val="32"/>
        </w:rPr>
        <w:t>一、</w:t>
      </w:r>
      <w:bookmarkEnd w:id="1"/>
      <w:r>
        <w:rPr>
          <w:rFonts w:hint="eastAsia" w:ascii="宋体" w:hAnsi="宋体" w:eastAsia="宋体" w:cs="宋体"/>
          <w:sz w:val="32"/>
          <w:szCs w:val="32"/>
        </w:rPr>
        <w:t>登记表</w:t>
      </w:r>
      <w:bookmarkEnd w:id="0"/>
      <w:bookmarkEnd w:id="2"/>
    </w:p>
    <w:tbl>
      <w:tblPr>
        <w:tblStyle w:val="1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04"/>
        <w:gridCol w:w="1380"/>
        <w:gridCol w:w="1200"/>
        <w:gridCol w:w="1995"/>
        <w:gridCol w:w="1350"/>
        <w:gridCol w:w="1807"/>
      </w:tblGrid>
      <w:tr w14:paraId="766C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4" w:type="dxa"/>
            <w:vAlign w:val="center"/>
          </w:tcPr>
          <w:p w14:paraId="69CB8D19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636" w:type="dxa"/>
            <w:gridSpan w:val="6"/>
            <w:vAlign w:val="center"/>
          </w:tcPr>
          <w:p w14:paraId="40F0F177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19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4" w:type="dxa"/>
            <w:vAlign w:val="center"/>
          </w:tcPr>
          <w:p w14:paraId="1E2A8961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参赛组别</w:t>
            </w:r>
          </w:p>
        </w:tc>
        <w:tc>
          <w:tcPr>
            <w:tcW w:w="8636" w:type="dxa"/>
            <w:gridSpan w:val="6"/>
            <w:vAlign w:val="center"/>
          </w:tcPr>
          <w:p w14:paraId="2A6FE92F">
            <w:pPr>
              <w:pStyle w:val="4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自主命题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企业命题</w:t>
            </w:r>
          </w:p>
          <w:p w14:paraId="6FE7551F">
            <w:pPr>
              <w:pStyle w:val="4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eastAsia="zh-CN"/>
              </w:rPr>
              <w:t>职业教育</w:t>
            </w:r>
          </w:p>
        </w:tc>
      </w:tr>
      <w:tr w14:paraId="436D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4" w:type="dxa"/>
            <w:vMerge w:val="restart"/>
            <w:vAlign w:val="center"/>
          </w:tcPr>
          <w:p w14:paraId="322C3DA7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参赛</w:t>
            </w:r>
            <w:r>
              <w:rPr>
                <w:rFonts w:hint="eastAsia" w:ascii="宋体" w:hAnsi="宋体" w:eastAsia="宋体" w:cs="宋体"/>
              </w:rPr>
              <w:t>学校</w:t>
            </w:r>
          </w:p>
          <w:p w14:paraId="32C4BF24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及学院</w:t>
            </w:r>
          </w:p>
        </w:tc>
        <w:tc>
          <w:tcPr>
            <w:tcW w:w="8636" w:type="dxa"/>
            <w:gridSpan w:val="6"/>
            <w:vAlign w:val="center"/>
          </w:tcPr>
          <w:p w14:paraId="40E59AB9">
            <w:pPr>
              <w:pStyle w:val="4"/>
              <w:spacing w:line="276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学校：</w:t>
            </w:r>
          </w:p>
        </w:tc>
      </w:tr>
      <w:tr w14:paraId="6B58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4" w:type="dxa"/>
            <w:vMerge w:val="continue"/>
            <w:vAlign w:val="center"/>
          </w:tcPr>
          <w:p w14:paraId="3CB51E79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6" w:type="dxa"/>
            <w:gridSpan w:val="6"/>
            <w:vAlign w:val="center"/>
          </w:tcPr>
          <w:p w14:paraId="3E6520EB">
            <w:pPr>
              <w:pStyle w:val="4"/>
              <w:spacing w:line="276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学院：</w:t>
            </w:r>
          </w:p>
        </w:tc>
      </w:tr>
      <w:tr w14:paraId="7C4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44" w:type="dxa"/>
            <w:vMerge w:val="restart"/>
            <w:vAlign w:val="center"/>
          </w:tcPr>
          <w:p w14:paraId="5D9877E1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团队参赛成员</w:t>
            </w:r>
          </w:p>
        </w:tc>
        <w:tc>
          <w:tcPr>
            <w:tcW w:w="904" w:type="dxa"/>
            <w:vAlign w:val="center"/>
          </w:tcPr>
          <w:p w14:paraId="3D3BE9BA">
            <w:pPr>
              <w:pStyle w:val="4"/>
              <w:spacing w:line="276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80" w:type="dxa"/>
            <w:vAlign w:val="center"/>
          </w:tcPr>
          <w:p w14:paraId="2F6D813F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center"/>
          </w:tcPr>
          <w:p w14:paraId="3E824921">
            <w:pPr>
              <w:pStyle w:val="4"/>
              <w:spacing w:line="276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专业班级</w:t>
            </w:r>
          </w:p>
        </w:tc>
        <w:tc>
          <w:tcPr>
            <w:tcW w:w="1995" w:type="dxa"/>
            <w:vAlign w:val="center"/>
          </w:tcPr>
          <w:p w14:paraId="273C588C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vAlign w:val="center"/>
          </w:tcPr>
          <w:p w14:paraId="7C5D2210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1807" w:type="dxa"/>
            <w:vAlign w:val="center"/>
          </w:tcPr>
          <w:p w14:paraId="1BF0B4A1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FDF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44" w:type="dxa"/>
            <w:vMerge w:val="continue"/>
            <w:vAlign w:val="center"/>
          </w:tcPr>
          <w:p w14:paraId="60CE4481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04" w:type="dxa"/>
            <w:vAlign w:val="center"/>
          </w:tcPr>
          <w:p w14:paraId="6426E6E5">
            <w:pPr>
              <w:pStyle w:val="4"/>
              <w:spacing w:line="276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80" w:type="dxa"/>
            <w:vAlign w:val="center"/>
          </w:tcPr>
          <w:p w14:paraId="3C6639F3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center"/>
          </w:tcPr>
          <w:p w14:paraId="4374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专业班级</w:t>
            </w:r>
          </w:p>
        </w:tc>
        <w:tc>
          <w:tcPr>
            <w:tcW w:w="1995" w:type="dxa"/>
            <w:vAlign w:val="center"/>
          </w:tcPr>
          <w:p w14:paraId="756E9A13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vAlign w:val="center"/>
          </w:tcPr>
          <w:p w14:paraId="0CF8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1807" w:type="dxa"/>
            <w:vAlign w:val="center"/>
          </w:tcPr>
          <w:p w14:paraId="448EA868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E8C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44" w:type="dxa"/>
            <w:vMerge w:val="continue"/>
            <w:vAlign w:val="center"/>
          </w:tcPr>
          <w:p w14:paraId="2A8425DE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04" w:type="dxa"/>
            <w:vAlign w:val="center"/>
          </w:tcPr>
          <w:p w14:paraId="2AAD7C4F">
            <w:pPr>
              <w:pStyle w:val="4"/>
              <w:spacing w:line="276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80" w:type="dxa"/>
            <w:vAlign w:val="center"/>
          </w:tcPr>
          <w:p w14:paraId="0AA5857A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center"/>
          </w:tcPr>
          <w:p w14:paraId="5C86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专业班级</w:t>
            </w:r>
          </w:p>
        </w:tc>
        <w:tc>
          <w:tcPr>
            <w:tcW w:w="1995" w:type="dxa"/>
            <w:vAlign w:val="center"/>
          </w:tcPr>
          <w:p w14:paraId="33E29B02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vAlign w:val="center"/>
          </w:tcPr>
          <w:p w14:paraId="120A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1807" w:type="dxa"/>
            <w:vAlign w:val="center"/>
          </w:tcPr>
          <w:p w14:paraId="331CAFAE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BB8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44" w:type="dxa"/>
            <w:vMerge w:val="continue"/>
            <w:vAlign w:val="center"/>
          </w:tcPr>
          <w:p w14:paraId="401858BC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6" w:type="dxa"/>
            <w:gridSpan w:val="6"/>
            <w:vAlign w:val="center"/>
          </w:tcPr>
          <w:p w14:paraId="66E2A25A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团队负责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 w14:paraId="536A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44" w:type="dxa"/>
            <w:vMerge w:val="continue"/>
            <w:vAlign w:val="center"/>
          </w:tcPr>
          <w:p w14:paraId="740260FC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04" w:type="dxa"/>
            <w:vAlign w:val="center"/>
          </w:tcPr>
          <w:p w14:paraId="2CAB901D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 w14:paraId="6DD29ED7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center"/>
          </w:tcPr>
          <w:p w14:paraId="3CD5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1995" w:type="dxa"/>
            <w:vAlign w:val="center"/>
          </w:tcPr>
          <w:p w14:paraId="4A70AF6E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vAlign w:val="center"/>
          </w:tcPr>
          <w:p w14:paraId="2F18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807" w:type="dxa"/>
            <w:vAlign w:val="center"/>
          </w:tcPr>
          <w:p w14:paraId="04E3FB24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A39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44" w:type="dxa"/>
            <w:vMerge w:val="continue"/>
            <w:vAlign w:val="center"/>
          </w:tcPr>
          <w:p w14:paraId="3BC685AD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04" w:type="dxa"/>
            <w:vAlign w:val="center"/>
          </w:tcPr>
          <w:p w14:paraId="5AB6973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 w14:paraId="081AA0CC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center"/>
          </w:tcPr>
          <w:p w14:paraId="60EF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联系方式</w:t>
            </w:r>
          </w:p>
        </w:tc>
        <w:tc>
          <w:tcPr>
            <w:tcW w:w="1995" w:type="dxa"/>
            <w:vAlign w:val="center"/>
          </w:tcPr>
          <w:p w14:paraId="0346DF1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vAlign w:val="center"/>
          </w:tcPr>
          <w:p w14:paraId="77DC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807" w:type="dxa"/>
            <w:vAlign w:val="center"/>
          </w:tcPr>
          <w:p w14:paraId="78486925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6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44" w:type="dxa"/>
            <w:vAlign w:val="center"/>
          </w:tcPr>
          <w:p w14:paraId="1D479959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指导教师</w:t>
            </w:r>
          </w:p>
        </w:tc>
        <w:tc>
          <w:tcPr>
            <w:tcW w:w="8636" w:type="dxa"/>
            <w:gridSpan w:val="6"/>
            <w:vAlign w:val="center"/>
          </w:tcPr>
          <w:p w14:paraId="5ED2ADCB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  <w:tr w14:paraId="1F35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44" w:type="dxa"/>
            <w:vAlign w:val="center"/>
          </w:tcPr>
          <w:p w14:paraId="76E5CA88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作品关键词</w:t>
            </w:r>
          </w:p>
        </w:tc>
        <w:tc>
          <w:tcPr>
            <w:tcW w:w="8636" w:type="dxa"/>
            <w:gridSpan w:val="6"/>
            <w:vAlign w:val="center"/>
          </w:tcPr>
          <w:p w14:paraId="6897B632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  <w:tr w14:paraId="52F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vAlign w:val="center"/>
          </w:tcPr>
          <w:p w14:paraId="628F43ED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作品摘要</w:t>
            </w:r>
          </w:p>
          <w:p w14:paraId="7E55DD11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</w:t>
            </w:r>
            <w:r>
              <w:rPr>
                <w:rFonts w:ascii="宋体" w:hAnsi="宋体" w:eastAsia="宋体" w:cs="宋体"/>
                <w:sz w:val="24"/>
              </w:rPr>
              <w:t>200</w:t>
            </w:r>
            <w:r>
              <w:rPr>
                <w:rFonts w:hint="eastAsia" w:ascii="宋体" w:hAnsi="宋体" w:eastAsia="宋体" w:cs="宋体"/>
                <w:sz w:val="24"/>
              </w:rPr>
              <w:t>字</w:t>
            </w:r>
            <w:r>
              <w:rPr>
                <w:rFonts w:ascii="宋体" w:hAnsi="宋体" w:eastAsia="宋体" w:cs="宋体"/>
                <w:sz w:val="24"/>
              </w:rPr>
              <w:t>)</w:t>
            </w:r>
          </w:p>
        </w:tc>
        <w:tc>
          <w:tcPr>
            <w:tcW w:w="8636" w:type="dxa"/>
            <w:gridSpan w:val="6"/>
            <w:vAlign w:val="center"/>
          </w:tcPr>
          <w:p w14:paraId="2D2DD95A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  <w:tr w14:paraId="1ECF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444" w:type="dxa"/>
            <w:vAlign w:val="center"/>
          </w:tcPr>
          <w:p w14:paraId="1609D42D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主要参考</w:t>
            </w:r>
          </w:p>
          <w:p w14:paraId="121D86D6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文献</w:t>
            </w:r>
          </w:p>
        </w:tc>
        <w:tc>
          <w:tcPr>
            <w:tcW w:w="8636" w:type="dxa"/>
            <w:gridSpan w:val="6"/>
            <w:vAlign w:val="center"/>
          </w:tcPr>
          <w:p w14:paraId="11CA73F8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  <w:tr w14:paraId="1E6D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19AD6DB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</w:t>
            </w:r>
          </w:p>
          <w:p w14:paraId="6844CF2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意见及签名</w:t>
            </w:r>
          </w:p>
        </w:tc>
        <w:tc>
          <w:tcPr>
            <w:tcW w:w="8636" w:type="dxa"/>
            <w:gridSpan w:val="6"/>
            <w:shd w:val="clear" w:color="auto" w:fill="auto"/>
            <w:vAlign w:val="top"/>
          </w:tcPr>
          <w:p w14:paraId="0489164A">
            <w:pPr>
              <w:ind w:firstLine="64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040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44" w:type="dxa"/>
            <w:vAlign w:val="center"/>
          </w:tcPr>
          <w:p w14:paraId="22617EC0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8636" w:type="dxa"/>
            <w:gridSpan w:val="6"/>
            <w:vAlign w:val="center"/>
          </w:tcPr>
          <w:p w14:paraId="11485DBA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  <w:tr w14:paraId="39AD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444" w:type="dxa"/>
            <w:vAlign w:val="center"/>
          </w:tcPr>
          <w:p w14:paraId="5E745CE9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特别</w:t>
            </w:r>
          </w:p>
          <w:p w14:paraId="311D4A43">
            <w:pPr>
              <w:pStyle w:val="4"/>
              <w:spacing w:line="27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声明</w:t>
            </w:r>
          </w:p>
        </w:tc>
        <w:tc>
          <w:tcPr>
            <w:tcW w:w="8636" w:type="dxa"/>
            <w:gridSpan w:val="6"/>
            <w:vAlign w:val="center"/>
          </w:tcPr>
          <w:p w14:paraId="4BB6AA3B">
            <w:pPr>
              <w:pStyle w:val="4"/>
              <w:spacing w:line="276" w:lineRule="auto"/>
              <w:rPr>
                <w:rFonts w:hint="eastAsia" w:ascii="宋体" w:hAnsi="宋体" w:eastAsia="宋体" w:cs="宋体"/>
              </w:rPr>
            </w:pPr>
          </w:p>
        </w:tc>
      </w:tr>
    </w:tbl>
    <w:p w14:paraId="4D4C2EDE">
      <w:pPr>
        <w:pStyle w:val="2"/>
        <w:rPr>
          <w:rFonts w:hint="eastAsia" w:ascii="宋体" w:hAnsi="宋体" w:eastAsia="宋体" w:cs="宋体"/>
          <w:sz w:val="32"/>
          <w:szCs w:val="32"/>
        </w:rPr>
      </w:pPr>
      <w:bookmarkStart w:id="3" w:name="_Toc422139072"/>
      <w:bookmarkStart w:id="4" w:name="_Toc370543920"/>
      <w:bookmarkStart w:id="5" w:name="_Toc117508692"/>
      <w:r>
        <w:rPr>
          <w:rFonts w:hint="eastAsia" w:ascii="宋体" w:hAnsi="宋体" w:eastAsia="宋体" w:cs="宋体"/>
          <w:sz w:val="32"/>
          <w:szCs w:val="32"/>
        </w:rPr>
        <w:t>二、作品文档方案部分</w:t>
      </w:r>
      <w:bookmarkEnd w:id="3"/>
      <w:bookmarkEnd w:id="4"/>
      <w:bookmarkEnd w:id="5"/>
    </w:p>
    <w:p w14:paraId="2A05D293">
      <w:pPr>
        <w:pStyle w:val="4"/>
        <w:spacing w:line="276" w:lineRule="auto"/>
        <w:jc w:val="left"/>
        <w:rPr>
          <w:rFonts w:hint="eastAsia" w:ascii="宋体" w:hAnsi="宋体" w:eastAsia="宋体" w:cs="宋体"/>
          <w:sz w:val="28"/>
          <w:szCs w:val="28"/>
        </w:rPr>
      </w:pPr>
      <w:bookmarkStart w:id="6" w:name="_Toc370543928"/>
      <w:bookmarkStart w:id="7" w:name="_Toc11750869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概述项目背景、核心目标、解决方案和预期成果。</w:t>
      </w:r>
    </w:p>
    <w:p w14:paraId="7B0C9E5C">
      <w:pPr>
        <w:pStyle w:val="4"/>
        <w:spacing w:line="276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突出方案的独特价值或优势。</w:t>
      </w:r>
    </w:p>
    <w:p w14:paraId="0F04A20C">
      <w:pPr>
        <w:pStyle w:val="4"/>
        <w:spacing w:line="276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分阶段计划（如需求分析、设计、开发、测试、交付等）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95C5133">
      <w:pPr>
        <w:pStyle w:val="4"/>
        <w:spacing w:line="276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sz w:val="28"/>
          <w:szCs w:val="28"/>
        </w:rPr>
        <w:t>技术方案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包含但不限于关键技术、工具及平台说明、方案设计、方案创新性、环境搭建、硬件搭建、软件开发、核心功能实现、系统集成、系统稳定性</w:t>
      </w:r>
      <w:r>
        <w:rPr>
          <w:rFonts w:hint="eastAsia" w:ascii="宋体" w:hAnsi="宋体" w:eastAsia="宋体" w:cs="宋体"/>
          <w:sz w:val="28"/>
          <w:szCs w:val="28"/>
        </w:rPr>
        <w:t>等方面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AA2CA1B">
      <w:pPr>
        <w:pStyle w:val="4"/>
        <w:spacing w:line="276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文件夹名格式统一为“学校+队伍名称+作品名称”（如：天</w:t>
      </w:r>
      <w:bookmarkStart w:id="8" w:name="_GoBack"/>
      <w:bookmarkEnd w:id="8"/>
      <w:r>
        <w:rPr>
          <w:rFonts w:hint="default" w:ascii="宋体" w:hAnsi="宋体" w:cs="宋体"/>
          <w:sz w:val="28"/>
          <w:szCs w:val="28"/>
          <w:lang w:val="en-US" w:eastAsia="zh-CN"/>
        </w:rPr>
        <w:t>津职业技术师范大学+XX队+XXX），最终提交作品时须将文件夹压缩成rar格式压缩包，且压缩文档大小不超过50M。</w:t>
      </w:r>
    </w:p>
    <w:p w14:paraId="6954C18F">
      <w:pPr>
        <w:pStyle w:val="4"/>
        <w:spacing w:line="276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所有文档标题要求宋体、小二号字、1.5倍行距；正文要求宋体、小四号字、1.5倍行距。</w:t>
      </w:r>
    </w:p>
    <w:p w14:paraId="0DC74388">
      <w:pPr>
        <w:pStyle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</w:t>
      </w:r>
      <w:bookmarkEnd w:id="6"/>
      <w:r>
        <w:rPr>
          <w:rFonts w:hint="eastAsia" w:ascii="宋体" w:hAnsi="宋体" w:eastAsia="宋体" w:cs="宋体"/>
          <w:sz w:val="32"/>
          <w:szCs w:val="32"/>
        </w:rPr>
        <w:t>照片及说明</w:t>
      </w:r>
      <w:bookmarkEnd w:id="7"/>
    </w:p>
    <w:p w14:paraId="66D22B35">
      <w:pPr>
        <w:ind w:left="0" w:leftChars="0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1.自主命题赛道作品视频：视频格式为MP4，视频时长不超过5分钟。</w:t>
      </w:r>
    </w:p>
    <w:p w14:paraId="676DEFA8">
      <w:pPr>
        <w:ind w:left="0" w:leftChars="0" w:firstLine="0" w:firstLineChars="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2.企业命题赛道作品视频：视频格式为MP4，视频内容及时长详见各赛道通知。</w:t>
      </w:r>
    </w:p>
    <w:sectPr>
      <w:pgSz w:w="11906" w:h="16838"/>
      <w:pgMar w:top="1134" w:right="1134" w:bottom="1134" w:left="1134" w:header="454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9D39F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ind w:firstLine="0" w:firstLineChars="0"/>
      <w:jc w:val="center"/>
      <w:textAlignment w:val="auto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6F829"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6F829">
                    <w:pPr>
                      <w:pStyle w:val="6"/>
                      <w:ind w:left="0" w:leftChars="0" w:firstLine="0" w:firstLineChars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A0FD">
    <w:pPr>
      <w:pStyle w:val="6"/>
      <w:framePr w:wrap="around" w:vAnchor="text" w:hAnchor="margin" w:xAlign="right" w:y="1"/>
      <w:ind w:firstLine="360"/>
      <w:rPr>
        <w:rStyle w:val="16"/>
      </w:rPr>
    </w:pPr>
    <w:r>
      <w:drawing>
        <wp:inline distT="0" distB="0" distL="0" distR="0">
          <wp:extent cx="6115050" cy="523875"/>
          <wp:effectExtent l="0" t="0" r="0" b="0"/>
          <wp:docPr id="17" name="图片 34" descr="2015物联网大赛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34" descr="2015物联网大赛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6115050" cy="523875"/>
          <wp:effectExtent l="0" t="0" r="0" b="0"/>
          <wp:docPr id="18" name="图片 35" descr="2015物联网大赛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35" descr="2015物联网大赛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0FB2E5B3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C9966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A774B"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A774B">
                    <w:pPr>
                      <w:pStyle w:val="6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35A9F5"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01905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ind w:firstLine="0" w:firstLineChars="0"/>
      <w:jc w:val="both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D50B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D50B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86F2">
    <w:pPr>
      <w:pStyle w:val="7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 w:val="0"/>
      <w:snapToGrid w:val="0"/>
      <w:spacing w:line="240" w:lineRule="auto"/>
      <w:ind w:firstLine="0" w:firstLineChars="0"/>
      <w:jc w:val="center"/>
      <w:textAlignment w:val="auto"/>
      <w:rPr>
        <w:rFonts w:hint="eastAsia" w:eastAsia="宋体"/>
        <w:lang w:eastAsia="zh-CN"/>
      </w:rPr>
    </w:pPr>
  </w:p>
  <w:p w14:paraId="1503424E">
    <w:pPr>
      <w:pStyle w:val="7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 w:val="0"/>
      <w:snapToGrid w:val="0"/>
      <w:spacing w:line="240" w:lineRule="auto"/>
      <w:ind w:firstLine="0" w:firstLineChars="0"/>
      <w:jc w:val="right"/>
      <w:textAlignment w:val="auto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76325" cy="332740"/>
          <wp:effectExtent l="0" t="0" r="9525" b="10160"/>
          <wp:docPr id="5" name="图片 5" descr="hzhb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zhb_0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33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C77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CA21">
    <w:pPr>
      <w:pStyle w:val="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81104">
    <w:pPr>
      <w:pStyle w:val="7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 w:val="0"/>
      <w:snapToGrid w:val="0"/>
      <w:spacing w:line="240" w:lineRule="auto"/>
      <w:ind w:firstLine="0" w:firstLineChars="0"/>
      <w:jc w:val="right"/>
      <w:textAlignment w:val="auto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47775" cy="385445"/>
          <wp:effectExtent l="0" t="0" r="9525" b="14605"/>
          <wp:docPr id="6" name="图片 6" descr="hzhb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hzhb_0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124777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NWYxYzI2YTU3M2M2NjA4MzViNWVhYTJkYmNmOTIifQ=="/>
  </w:docVars>
  <w:rsids>
    <w:rsidRoot w:val="668C09DE"/>
    <w:rsid w:val="00080423"/>
    <w:rsid w:val="000F2AB1"/>
    <w:rsid w:val="00103D5C"/>
    <w:rsid w:val="00106C89"/>
    <w:rsid w:val="001075D1"/>
    <w:rsid w:val="00110E58"/>
    <w:rsid w:val="00111396"/>
    <w:rsid w:val="00161888"/>
    <w:rsid w:val="0016587D"/>
    <w:rsid w:val="00171C0A"/>
    <w:rsid w:val="00174569"/>
    <w:rsid w:val="001A0EFF"/>
    <w:rsid w:val="001A2358"/>
    <w:rsid w:val="001B4887"/>
    <w:rsid w:val="001C59CB"/>
    <w:rsid w:val="001D75D5"/>
    <w:rsid w:val="001F6B03"/>
    <w:rsid w:val="001F71F1"/>
    <w:rsid w:val="00204555"/>
    <w:rsid w:val="00244FA8"/>
    <w:rsid w:val="0028299D"/>
    <w:rsid w:val="00286B46"/>
    <w:rsid w:val="002F12B7"/>
    <w:rsid w:val="0030135E"/>
    <w:rsid w:val="00304CCF"/>
    <w:rsid w:val="003569A6"/>
    <w:rsid w:val="003840D1"/>
    <w:rsid w:val="003B6996"/>
    <w:rsid w:val="003B764F"/>
    <w:rsid w:val="004015BD"/>
    <w:rsid w:val="00422C4D"/>
    <w:rsid w:val="00446318"/>
    <w:rsid w:val="004834B5"/>
    <w:rsid w:val="004C6BEC"/>
    <w:rsid w:val="004E0505"/>
    <w:rsid w:val="004E288B"/>
    <w:rsid w:val="004E68D0"/>
    <w:rsid w:val="00571C0F"/>
    <w:rsid w:val="00586FD4"/>
    <w:rsid w:val="005A3428"/>
    <w:rsid w:val="005A5719"/>
    <w:rsid w:val="005E729C"/>
    <w:rsid w:val="005E7BFB"/>
    <w:rsid w:val="005F14FE"/>
    <w:rsid w:val="00600F8C"/>
    <w:rsid w:val="00603FDA"/>
    <w:rsid w:val="00616484"/>
    <w:rsid w:val="006672FD"/>
    <w:rsid w:val="006703D7"/>
    <w:rsid w:val="00672921"/>
    <w:rsid w:val="006A04CE"/>
    <w:rsid w:val="006A3E0E"/>
    <w:rsid w:val="006B0FD8"/>
    <w:rsid w:val="006C056C"/>
    <w:rsid w:val="006D08F4"/>
    <w:rsid w:val="006F54D5"/>
    <w:rsid w:val="00721013"/>
    <w:rsid w:val="00740EBB"/>
    <w:rsid w:val="00785064"/>
    <w:rsid w:val="007E29A2"/>
    <w:rsid w:val="007F4C91"/>
    <w:rsid w:val="00802DA2"/>
    <w:rsid w:val="008145C3"/>
    <w:rsid w:val="0081751A"/>
    <w:rsid w:val="008D051E"/>
    <w:rsid w:val="009038FD"/>
    <w:rsid w:val="00941E7D"/>
    <w:rsid w:val="00945BD9"/>
    <w:rsid w:val="00951D4A"/>
    <w:rsid w:val="009579B9"/>
    <w:rsid w:val="00965AC8"/>
    <w:rsid w:val="00974D16"/>
    <w:rsid w:val="00994B41"/>
    <w:rsid w:val="009B27C6"/>
    <w:rsid w:val="009C06A5"/>
    <w:rsid w:val="009E0E50"/>
    <w:rsid w:val="00A0043E"/>
    <w:rsid w:val="00A10E2E"/>
    <w:rsid w:val="00A32557"/>
    <w:rsid w:val="00A51C03"/>
    <w:rsid w:val="00A65F87"/>
    <w:rsid w:val="00A777A3"/>
    <w:rsid w:val="00A77EDC"/>
    <w:rsid w:val="00A96EEF"/>
    <w:rsid w:val="00AB5FC5"/>
    <w:rsid w:val="00AD29C9"/>
    <w:rsid w:val="00AD3DBB"/>
    <w:rsid w:val="00AE5DB3"/>
    <w:rsid w:val="00B12FFC"/>
    <w:rsid w:val="00B163F9"/>
    <w:rsid w:val="00B24056"/>
    <w:rsid w:val="00B57C34"/>
    <w:rsid w:val="00B73F7F"/>
    <w:rsid w:val="00B87B7D"/>
    <w:rsid w:val="00BD3FC3"/>
    <w:rsid w:val="00BE4545"/>
    <w:rsid w:val="00BF3AE7"/>
    <w:rsid w:val="00C06918"/>
    <w:rsid w:val="00C273B5"/>
    <w:rsid w:val="00C53706"/>
    <w:rsid w:val="00C62AB5"/>
    <w:rsid w:val="00C655E5"/>
    <w:rsid w:val="00C71571"/>
    <w:rsid w:val="00C74548"/>
    <w:rsid w:val="00C77D96"/>
    <w:rsid w:val="00C8004A"/>
    <w:rsid w:val="00C83152"/>
    <w:rsid w:val="00CA378C"/>
    <w:rsid w:val="00CA4934"/>
    <w:rsid w:val="00CC45E4"/>
    <w:rsid w:val="00CC503A"/>
    <w:rsid w:val="00CD3002"/>
    <w:rsid w:val="00CF7CB1"/>
    <w:rsid w:val="00D078CC"/>
    <w:rsid w:val="00D154D9"/>
    <w:rsid w:val="00D35218"/>
    <w:rsid w:val="00D371C6"/>
    <w:rsid w:val="00D445A8"/>
    <w:rsid w:val="00D505C7"/>
    <w:rsid w:val="00D51D91"/>
    <w:rsid w:val="00D70B57"/>
    <w:rsid w:val="00D774DB"/>
    <w:rsid w:val="00D83011"/>
    <w:rsid w:val="00DA2FFB"/>
    <w:rsid w:val="00DE1D2F"/>
    <w:rsid w:val="00DE2FA6"/>
    <w:rsid w:val="00DE7EE2"/>
    <w:rsid w:val="00DF2360"/>
    <w:rsid w:val="00E062CF"/>
    <w:rsid w:val="00E262CD"/>
    <w:rsid w:val="00E37B12"/>
    <w:rsid w:val="00E37FEE"/>
    <w:rsid w:val="00E863D8"/>
    <w:rsid w:val="00E86FE5"/>
    <w:rsid w:val="00EE1350"/>
    <w:rsid w:val="00EE7EF3"/>
    <w:rsid w:val="00EF4873"/>
    <w:rsid w:val="00F27B17"/>
    <w:rsid w:val="00F31C03"/>
    <w:rsid w:val="00F4335B"/>
    <w:rsid w:val="00F43839"/>
    <w:rsid w:val="00F53F82"/>
    <w:rsid w:val="00F80563"/>
    <w:rsid w:val="00F82286"/>
    <w:rsid w:val="00FA042A"/>
    <w:rsid w:val="00FB5421"/>
    <w:rsid w:val="00FD1B63"/>
    <w:rsid w:val="00FE2047"/>
    <w:rsid w:val="00FF4333"/>
    <w:rsid w:val="027F395C"/>
    <w:rsid w:val="03EF32EE"/>
    <w:rsid w:val="0B6A1766"/>
    <w:rsid w:val="0BE502CE"/>
    <w:rsid w:val="12EF75D8"/>
    <w:rsid w:val="16893F82"/>
    <w:rsid w:val="1711641B"/>
    <w:rsid w:val="18173DE9"/>
    <w:rsid w:val="19C77D85"/>
    <w:rsid w:val="1F120D7C"/>
    <w:rsid w:val="1F9101E8"/>
    <w:rsid w:val="1FB5502D"/>
    <w:rsid w:val="2346104A"/>
    <w:rsid w:val="29825E88"/>
    <w:rsid w:val="2A151A98"/>
    <w:rsid w:val="2EFE0E54"/>
    <w:rsid w:val="30266C73"/>
    <w:rsid w:val="308415B4"/>
    <w:rsid w:val="33D10289"/>
    <w:rsid w:val="344A2B14"/>
    <w:rsid w:val="35CD7187"/>
    <w:rsid w:val="36394BEF"/>
    <w:rsid w:val="36E47785"/>
    <w:rsid w:val="3F6D5541"/>
    <w:rsid w:val="40740A1A"/>
    <w:rsid w:val="43512B9B"/>
    <w:rsid w:val="48AD1937"/>
    <w:rsid w:val="4CA23096"/>
    <w:rsid w:val="4CE90CC5"/>
    <w:rsid w:val="4DF5420A"/>
    <w:rsid w:val="516939C9"/>
    <w:rsid w:val="53DD32D2"/>
    <w:rsid w:val="58AF2C2A"/>
    <w:rsid w:val="58DF34DC"/>
    <w:rsid w:val="5DE678FE"/>
    <w:rsid w:val="60AB3CAC"/>
    <w:rsid w:val="616F5FEB"/>
    <w:rsid w:val="61F45CEA"/>
    <w:rsid w:val="668C09DE"/>
    <w:rsid w:val="674A10A4"/>
    <w:rsid w:val="75110311"/>
    <w:rsid w:val="777059BB"/>
    <w:rsid w:val="77B204CE"/>
    <w:rsid w:val="78E4180A"/>
    <w:rsid w:val="7A445E67"/>
    <w:rsid w:val="7ABD0F17"/>
    <w:rsid w:val="7D0C3198"/>
    <w:rsid w:val="7E214211"/>
    <w:rsid w:val="7EE04CC2"/>
    <w:rsid w:val="7F3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ind w:firstLine="0" w:firstLineChars="0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ind w:firstLine="0" w:firstLineChars="0"/>
      <w:outlineLvl w:val="1"/>
    </w:pPr>
    <w:rPr>
      <w:b/>
      <w:bCs/>
      <w:sz w:val="36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ind w:firstLine="0" w:firstLineChars="0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</w:style>
  <w:style w:type="paragraph" w:styleId="12">
    <w:name w:val="Body Text First Indent"/>
    <w:basedOn w:val="4"/>
    <w:link w:val="22"/>
    <w:qFormat/>
    <w:uiPriority w:val="0"/>
    <w:pPr>
      <w:ind w:firstLine="420" w:firstLineChars="100"/>
    </w:pPr>
    <w:rPr>
      <w:rFonts w:cs="宋体"/>
      <w:szCs w:val="20"/>
    </w:rPr>
  </w:style>
  <w:style w:type="character" w:styleId="15">
    <w:name w:val="Strong"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color w:val="136EC2"/>
      <w:u w:val="single"/>
    </w:rPr>
  </w:style>
  <w:style w:type="character" w:customStyle="1" w:styleId="20">
    <w:name w:val="副标题 字符"/>
    <w:link w:val="9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1">
    <w:name w:val="正文文本 字符"/>
    <w:link w:val="4"/>
    <w:qFormat/>
    <w:uiPriority w:val="0"/>
    <w:rPr>
      <w:kern w:val="2"/>
      <w:sz w:val="24"/>
      <w:szCs w:val="24"/>
    </w:rPr>
  </w:style>
  <w:style w:type="character" w:customStyle="1" w:styleId="22">
    <w:name w:val="正文文本首行缩进 字符"/>
    <w:link w:val="12"/>
    <w:qFormat/>
    <w:uiPriority w:val="0"/>
    <w:rPr>
      <w:rFonts w:cs="宋体"/>
      <w:kern w:val="2"/>
      <w:sz w:val="21"/>
      <w:szCs w:val="24"/>
    </w:rPr>
  </w:style>
  <w:style w:type="paragraph" w:customStyle="1" w:styleId="23">
    <w:name w:val="Char"/>
    <w:basedOn w:val="1"/>
    <w:qFormat/>
    <w:uiPriority w:val="0"/>
    <w:rPr>
      <w:rFonts w:cs="宋体"/>
      <w:szCs w:val="20"/>
    </w:rPr>
  </w:style>
  <w:style w:type="character" w:customStyle="1" w:styleId="24">
    <w:name w:val="Subtle Reference"/>
    <w:basedOn w:val="14"/>
    <w:qFormat/>
    <w:uiPriority w:val="31"/>
    <w:rPr>
      <w:rFonts w:ascii="Times New Roman" w:hAnsi="Times New Roman" w:eastAsia="宋体"/>
      <w:smallCap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25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adjustRightInd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table" w:customStyle="1" w:styleId="27">
    <w:name w:val="网格型1"/>
    <w:basedOn w:val="13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.png"/><Relationship Id="rId14" Type="http://schemas.openxmlformats.org/officeDocument/2006/relationships/image" Target="media/image3.jpe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esktop\2019&#20316;&#21697;&#25552;&#20132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52BC6E-54FB-44F1-8EAA-89C391001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2019作品提交模板</Template>
  <Pages>4</Pages>
  <Words>81</Words>
  <Characters>81</Characters>
  <Lines>25</Lines>
  <Paragraphs>7</Paragraphs>
  <TotalTime>1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2023-09-22T08:09:00Z</dcterms:created>
  <dc:creator>ad</dc:creator>
  <cp:lastModifiedBy>Administrator</cp:lastModifiedBy>
  <dcterms:modified xsi:type="dcterms:W3CDTF">2026-07-02T08:41:03Z</dcterms:modified>
  <dc:title>2014年物联网竞赛工作方案（供参考）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34AF2FCC27C44FCCBAE82A197FCE8345_13</vt:lpwstr>
  </property>
  <property fmtid="{D5CDD505-2E9C-101B-9397-08002B2CF9AE}" pid="4" name="KSOTemplateDocerSaveRecord">
    <vt:lpwstr>eyJoZGlkIjoiMDdmOTg3NDc5ZjVmODFhNWQ3OTYwY2UwMDVmZWRlMjEifQ==</vt:lpwstr>
  </property>
</Properties>
</file>